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south-gippsland-profile"/>
    <w:p>
      <w:pPr>
        <w:pStyle w:val="Heading1"/>
      </w:pPr>
      <w:r>
        <w:t xml:space="preserve">South Gippsland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3,296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30,823          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Leongatha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13,675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Gippsland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$44,999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$1,956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15,158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2,328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1,335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7,974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8,074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1142 - Eastern Victoria Storms and Floods (commencing 16 July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1087 - Victorian Floods and Storms (commencing 28 November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1072 - East Victorian Floods (commencing 3 October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1029 - South-East Victorian Storms (Commencing 13 August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1,665,047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3,450,000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2025-02-12T02:25:14Z</dcterms:created>
  <dcterms:modified xsi:type="dcterms:W3CDTF">2025-02-12T02:25:14Z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